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Kentucky Lions Eye Foundation, Inc.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proofErr w:type="gramStart"/>
      <w:r>
        <w:rPr>
          <w:sz w:val="28"/>
          <w:szCs w:val="28"/>
          <w14:ligatures w14:val="none"/>
        </w:rPr>
        <w:t>gratef</w:t>
      </w:r>
      <w:bookmarkStart w:id="0" w:name="_GoBack"/>
      <w:bookmarkEnd w:id="0"/>
      <w:r>
        <w:rPr>
          <w:sz w:val="28"/>
          <w:szCs w:val="28"/>
          <w14:ligatures w14:val="none"/>
        </w:rPr>
        <w:t>ully</w:t>
      </w:r>
      <w:proofErr w:type="gramEnd"/>
      <w:r>
        <w:rPr>
          <w:sz w:val="28"/>
          <w:szCs w:val="28"/>
          <w14:ligatures w14:val="none"/>
        </w:rPr>
        <w:t xml:space="preserve"> acknowledges</w:t>
      </w:r>
      <w:r>
        <w:rPr>
          <w:sz w:val="28"/>
          <w:szCs w:val="28"/>
          <w14:ligatures w14:val="none"/>
        </w:rPr>
        <w:t xml:space="preserve"> your </w:t>
      </w:r>
      <w:r>
        <w:rPr>
          <w:sz w:val="28"/>
          <w:szCs w:val="28"/>
          <w14:ligatures w14:val="none"/>
        </w:rPr>
        <w:t>contribution of $_________</w:t>
      </w:r>
    </w:p>
    <w:p w:rsidR="009170B8" w:rsidRDefault="009170B8" w:rsidP="009170B8">
      <w:pPr>
        <w:widowControl w:val="0"/>
        <w:spacing w:line="36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In honor of</w:t>
      </w:r>
      <w:r>
        <w:rPr>
          <w:sz w:val="28"/>
          <w:szCs w:val="28"/>
          <w14:ligatures w14:val="none"/>
        </w:rPr>
        <w:t xml:space="preserve"> _______________________________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Please send acknowledgement to 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Name: _____________________________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Address: ____________________________________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City, State &amp; Zip: __________________________</w:t>
      </w:r>
    </w:p>
    <w:p w:rsidR="009170B8" w:rsidRDefault="009170B8" w:rsidP="009170B8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</w:p>
    <w:p w:rsidR="009170B8" w:rsidRDefault="009170B8"/>
    <w:p w:rsidR="009170B8" w:rsidRDefault="009170B8"/>
    <w:p w:rsidR="008C3A31" w:rsidRDefault="008C3A31"/>
    <w:sectPr w:rsidR="008C3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B8"/>
    <w:rsid w:val="008C3A31"/>
    <w:rsid w:val="009170B8"/>
    <w:rsid w:val="00A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B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CE223C0A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Hayse</dc:creator>
  <cp:lastModifiedBy>Karen Hayse</cp:lastModifiedBy>
  <cp:revision>1</cp:revision>
  <dcterms:created xsi:type="dcterms:W3CDTF">2016-06-22T19:33:00Z</dcterms:created>
  <dcterms:modified xsi:type="dcterms:W3CDTF">2016-06-22T19:36:00Z</dcterms:modified>
</cp:coreProperties>
</file>