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B8" w:rsidRDefault="009170B8" w:rsidP="009170B8">
      <w:pPr>
        <w:widowControl w:val="0"/>
        <w:spacing w:line="360" w:lineRule="auto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Kentucky Lions Eye Foundation, Inc.</w:t>
      </w:r>
    </w:p>
    <w:p w:rsidR="009170B8" w:rsidRDefault="009170B8" w:rsidP="009170B8">
      <w:pPr>
        <w:widowControl w:val="0"/>
        <w:spacing w:line="360" w:lineRule="auto"/>
        <w:jc w:val="center"/>
        <w:rPr>
          <w:sz w:val="28"/>
          <w:szCs w:val="28"/>
          <w14:ligatures w14:val="none"/>
        </w:rPr>
      </w:pPr>
      <w:proofErr w:type="gramStart"/>
      <w:r>
        <w:rPr>
          <w:sz w:val="28"/>
          <w:szCs w:val="28"/>
          <w14:ligatures w14:val="none"/>
        </w:rPr>
        <w:t>gratefully</w:t>
      </w:r>
      <w:proofErr w:type="gramEnd"/>
      <w:r>
        <w:rPr>
          <w:sz w:val="28"/>
          <w:szCs w:val="28"/>
          <w14:ligatures w14:val="none"/>
        </w:rPr>
        <w:t xml:space="preserve"> acknowledges</w:t>
      </w:r>
      <w:r>
        <w:rPr>
          <w:sz w:val="28"/>
          <w:szCs w:val="28"/>
          <w14:ligatures w14:val="none"/>
        </w:rPr>
        <w:t xml:space="preserve"> your </w:t>
      </w:r>
      <w:r>
        <w:rPr>
          <w:sz w:val="28"/>
          <w:szCs w:val="28"/>
          <w14:ligatures w14:val="none"/>
        </w:rPr>
        <w:t>contribution of $_________</w:t>
      </w:r>
    </w:p>
    <w:p w:rsidR="009170B8" w:rsidRDefault="009170B8" w:rsidP="009170B8">
      <w:pPr>
        <w:widowControl w:val="0"/>
        <w:spacing w:line="36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170B8" w:rsidRDefault="009170B8" w:rsidP="009170B8">
      <w:pPr>
        <w:widowControl w:val="0"/>
        <w:spacing w:line="360" w:lineRule="auto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In </w:t>
      </w:r>
      <w:r w:rsidR="00507986">
        <w:rPr>
          <w:sz w:val="28"/>
          <w:szCs w:val="28"/>
          <w14:ligatures w14:val="none"/>
        </w:rPr>
        <w:t xml:space="preserve">memory </w:t>
      </w:r>
      <w:r>
        <w:rPr>
          <w:sz w:val="28"/>
          <w:szCs w:val="28"/>
          <w14:ligatures w14:val="none"/>
        </w:rPr>
        <w:t>of</w:t>
      </w:r>
      <w:r>
        <w:rPr>
          <w:sz w:val="28"/>
          <w:szCs w:val="28"/>
          <w14:ligatures w14:val="none"/>
        </w:rPr>
        <w:t xml:space="preserve"> _______________________________</w:t>
      </w:r>
    </w:p>
    <w:p w:rsidR="009170B8" w:rsidRDefault="009170B8" w:rsidP="009170B8">
      <w:pPr>
        <w:widowControl w:val="0"/>
        <w:spacing w:line="360" w:lineRule="auto"/>
        <w:jc w:val="center"/>
        <w:rPr>
          <w:sz w:val="28"/>
          <w:szCs w:val="28"/>
          <w14:ligatures w14:val="none"/>
        </w:rPr>
      </w:pPr>
    </w:p>
    <w:p w:rsidR="009170B8" w:rsidRDefault="009170B8" w:rsidP="009170B8">
      <w:pPr>
        <w:widowControl w:val="0"/>
        <w:spacing w:line="360" w:lineRule="auto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Please send acknowledgement to </w:t>
      </w:r>
    </w:p>
    <w:p w:rsidR="009170B8" w:rsidRDefault="009170B8" w:rsidP="009170B8">
      <w:pPr>
        <w:widowControl w:val="0"/>
        <w:spacing w:line="360" w:lineRule="auto"/>
        <w:jc w:val="center"/>
        <w:rPr>
          <w:sz w:val="28"/>
          <w:szCs w:val="28"/>
          <w14:ligatures w14:val="none"/>
        </w:rPr>
      </w:pPr>
      <w:bookmarkStart w:id="0" w:name="_GoBack"/>
      <w:bookmarkEnd w:id="0"/>
      <w:r>
        <w:rPr>
          <w:sz w:val="28"/>
          <w:szCs w:val="28"/>
          <w14:ligatures w14:val="none"/>
        </w:rPr>
        <w:t>Name: _____________________________</w:t>
      </w:r>
    </w:p>
    <w:p w:rsidR="009170B8" w:rsidRDefault="009170B8" w:rsidP="009170B8">
      <w:pPr>
        <w:widowControl w:val="0"/>
        <w:spacing w:line="360" w:lineRule="auto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Address: ____________________________________</w:t>
      </w:r>
    </w:p>
    <w:p w:rsidR="009170B8" w:rsidRDefault="009170B8" w:rsidP="009170B8">
      <w:pPr>
        <w:widowControl w:val="0"/>
        <w:spacing w:line="360" w:lineRule="auto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City, State &amp; Zip: __________________________</w:t>
      </w:r>
    </w:p>
    <w:p w:rsidR="009170B8" w:rsidRDefault="009170B8" w:rsidP="009170B8">
      <w:pPr>
        <w:widowControl w:val="0"/>
        <w:spacing w:line="360" w:lineRule="auto"/>
        <w:jc w:val="center"/>
        <w:rPr>
          <w:sz w:val="28"/>
          <w:szCs w:val="28"/>
          <w14:ligatures w14:val="none"/>
        </w:rPr>
      </w:pPr>
    </w:p>
    <w:p w:rsidR="009170B8" w:rsidRDefault="009170B8"/>
    <w:p w:rsidR="009170B8" w:rsidRDefault="009170B8"/>
    <w:p w:rsidR="008C3A31" w:rsidRDefault="008C3A31"/>
    <w:sectPr w:rsidR="008C3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B8"/>
    <w:rsid w:val="00507986"/>
    <w:rsid w:val="008C3A31"/>
    <w:rsid w:val="009170B8"/>
    <w:rsid w:val="00A0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0B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0B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CE223C0A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Hayse</dc:creator>
  <cp:lastModifiedBy>Karen Hayse</cp:lastModifiedBy>
  <cp:revision>3</cp:revision>
  <dcterms:created xsi:type="dcterms:W3CDTF">2016-06-22T19:36:00Z</dcterms:created>
  <dcterms:modified xsi:type="dcterms:W3CDTF">2016-06-22T19:36:00Z</dcterms:modified>
</cp:coreProperties>
</file>